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45395" w14:textId="71EEAA08" w:rsidR="00017B1B" w:rsidRDefault="00742740" w:rsidP="00A23FAB">
      <w:pPr>
        <w:pStyle w:val="Title"/>
      </w:pPr>
      <w:r>
        <w:t xml:space="preserve">Amanda </w:t>
      </w:r>
      <w:proofErr w:type="spellStart"/>
      <w:r>
        <w:t>Zadorian</w:t>
      </w:r>
      <w:proofErr w:type="spellEnd"/>
      <w:r w:rsidR="00A23FAB">
        <w:t xml:space="preserve"> Schedule</w:t>
      </w:r>
      <w:r w:rsidR="00AA48E2">
        <w:t xml:space="preserve">, </w:t>
      </w:r>
      <w:r>
        <w:t>February 8-10</w:t>
      </w:r>
    </w:p>
    <w:p w14:paraId="2A9E26EE" w14:textId="6EA412DE" w:rsidR="00A23FAB" w:rsidRDefault="00A23FAB" w:rsidP="00A23FAB">
      <w:pPr>
        <w:pStyle w:val="Heading1"/>
      </w:pPr>
      <w:r>
        <w:t xml:space="preserve">Wednesday, </w:t>
      </w:r>
      <w:r w:rsidR="00742740">
        <w:t>February 8</w:t>
      </w:r>
    </w:p>
    <w:p w14:paraId="7DDB09F2" w14:textId="3DE1AD56" w:rsidR="00A23FAB" w:rsidRDefault="00A23FAB" w:rsidP="00A23FAB">
      <w:pPr>
        <w:pStyle w:val="Heading2"/>
      </w:pPr>
      <w:r>
        <w:t>Transportation from MCI Airport</w:t>
      </w:r>
    </w:p>
    <w:p w14:paraId="15C396FC" w14:textId="674B5C51" w:rsidR="00A23FAB" w:rsidRDefault="00DA7A00" w:rsidP="00A23FAB">
      <w:r>
        <w:t>Amanda</w:t>
      </w:r>
      <w:r w:rsidR="00A23FAB">
        <w:t xml:space="preserve"> will meet </w:t>
      </w:r>
      <w:r w:rsidR="00A23FAB" w:rsidRPr="00DA7A00">
        <w:rPr>
          <w:b/>
          <w:bCs/>
          <w:i/>
          <w:iCs/>
        </w:rPr>
        <w:t>Lane transportation</w:t>
      </w:r>
      <w:r w:rsidR="00A23FAB">
        <w:t xml:space="preserve"> at </w:t>
      </w:r>
      <w:r w:rsidRPr="00DA7A00">
        <w:rPr>
          <w:b/>
          <w:bCs/>
        </w:rPr>
        <w:t>2:40 PM</w:t>
      </w:r>
      <w:r>
        <w:t xml:space="preserve"> </w:t>
      </w:r>
      <w:r w:rsidR="00A23FAB">
        <w:t xml:space="preserve">the MCI airport to be shuttled from Kansas City to Lawrence. </w:t>
      </w:r>
    </w:p>
    <w:p w14:paraId="27A92388" w14:textId="5089EDA0" w:rsidR="00A23FAB" w:rsidRDefault="00A23FAB" w:rsidP="00A23FAB">
      <w:pPr>
        <w:pStyle w:val="Heading2"/>
      </w:pPr>
      <w:r>
        <w:t>Check in to the Oread Hotel</w:t>
      </w:r>
    </w:p>
    <w:p w14:paraId="566DF282" w14:textId="68FAEC17" w:rsidR="00A23FAB" w:rsidRDefault="00DA7A00" w:rsidP="00A23FAB">
      <w:r>
        <w:t>Amanda</w:t>
      </w:r>
      <w:r w:rsidR="00A23FAB">
        <w:t xml:space="preserve"> will check in to the Oread Hotel (1200 Oread Avenue, Lawrence KS) upon arrival. The reservation will be under the name </w:t>
      </w:r>
      <w:r>
        <w:t xml:space="preserve">Amanda </w:t>
      </w:r>
      <w:proofErr w:type="spellStart"/>
      <w:proofErr w:type="gramStart"/>
      <w:r>
        <w:t>Zadorian</w:t>
      </w:r>
      <w:proofErr w:type="spellEnd"/>
      <w:r>
        <w:t xml:space="preserve"> </w:t>
      </w:r>
      <w:r w:rsidR="00A23FAB">
        <w:t>.</w:t>
      </w:r>
      <w:proofErr w:type="gramEnd"/>
      <w:r w:rsidR="00A23FAB">
        <w:t xml:space="preserve"> </w:t>
      </w:r>
    </w:p>
    <w:p w14:paraId="3BA194B5" w14:textId="417995BC" w:rsidR="00A23FAB" w:rsidRDefault="00A23FAB" w:rsidP="00A23FAB">
      <w:pPr>
        <w:pStyle w:val="Heading2"/>
      </w:pPr>
      <w:r>
        <w:t>Wednesday Dinner</w:t>
      </w:r>
      <w:r w:rsidR="005B3EE1">
        <w:t xml:space="preserve"> (6:00 PM)</w:t>
      </w:r>
    </w:p>
    <w:p w14:paraId="06455A7B" w14:textId="637CA520" w:rsidR="00A23FAB" w:rsidRDefault="00742740" w:rsidP="00A23FAB">
      <w:r>
        <w:t>Don Haider-Markel</w:t>
      </w:r>
      <w:r w:rsidR="00A23FAB">
        <w:t xml:space="preserve"> and </w:t>
      </w:r>
      <w:r>
        <w:t xml:space="preserve">Kevin </w:t>
      </w:r>
      <w:proofErr w:type="spellStart"/>
      <w:r>
        <w:t>Mullinix</w:t>
      </w:r>
      <w:proofErr w:type="spellEnd"/>
      <w:r w:rsidR="00A23FAB">
        <w:t xml:space="preserve"> </w:t>
      </w:r>
      <w:r>
        <w:t xml:space="preserve">will meet Amanda at the Bird Dog Bar and Restaurant and Bar </w:t>
      </w:r>
      <w:r w:rsidR="000F4313">
        <w:t>on</w:t>
      </w:r>
      <w:r>
        <w:t xml:space="preserve"> the first floor of the Oread Hotel. </w:t>
      </w:r>
    </w:p>
    <w:p w14:paraId="63DC2EC7" w14:textId="767D416F" w:rsidR="005B3EE1" w:rsidRDefault="005B3EE1" w:rsidP="005B3EE1">
      <w:pPr>
        <w:pStyle w:val="Heading1"/>
      </w:pPr>
      <w:r>
        <w:t xml:space="preserve">Thursday, </w:t>
      </w:r>
      <w:r w:rsidR="00D76A1B">
        <w:t>February 9</w:t>
      </w:r>
    </w:p>
    <w:p w14:paraId="7E64C60F" w14:textId="143244F9" w:rsidR="005B3EE1" w:rsidRDefault="005B3EE1" w:rsidP="005B3EE1">
      <w:pPr>
        <w:pStyle w:val="Heading2"/>
      </w:pPr>
      <w:r>
        <w:t>Breakfast</w:t>
      </w:r>
      <w:r w:rsidR="00D76A1B">
        <w:t xml:space="preserve"> with Mike Wuthrich</w:t>
      </w:r>
      <w:r>
        <w:t xml:space="preserve"> (8:</w:t>
      </w:r>
      <w:r w:rsidR="00742740">
        <w:t>00</w:t>
      </w:r>
      <w:r>
        <w:t xml:space="preserve"> AM – 9:30 AM)</w:t>
      </w:r>
    </w:p>
    <w:p w14:paraId="76150ACB" w14:textId="5A18148C" w:rsidR="005B3EE1" w:rsidRDefault="00742740" w:rsidP="005B3EE1">
      <w:r>
        <w:t>Mike Wuthrich will</w:t>
      </w:r>
      <w:r w:rsidR="005B3EE1">
        <w:t xml:space="preserve"> pick up </w:t>
      </w:r>
      <w:r>
        <w:t>Amanda</w:t>
      </w:r>
      <w:r w:rsidR="005B3EE1">
        <w:t xml:space="preserve"> at the Oread at </w:t>
      </w:r>
      <w:r w:rsidR="002F14C5">
        <w:t>8</w:t>
      </w:r>
      <w:r w:rsidR="005B3EE1">
        <w:t>:</w:t>
      </w:r>
      <w:r>
        <w:t>00</w:t>
      </w:r>
      <w:r w:rsidR="005B3EE1">
        <w:t xml:space="preserve"> AM </w:t>
      </w:r>
      <w:r w:rsidR="00970DDC">
        <w:t xml:space="preserve">and take </w:t>
      </w:r>
      <w:r>
        <w:t>Amanda</w:t>
      </w:r>
      <w:r w:rsidR="00970DDC">
        <w:t xml:space="preserve"> off </w:t>
      </w:r>
      <w:r w:rsidR="005B3EE1">
        <w:t xml:space="preserve">Campus for breakfast. The Breakfast will last until 9:30 AM. </w:t>
      </w:r>
      <w:r>
        <w:t>Mike</w:t>
      </w:r>
      <w:r w:rsidR="005B3EE1">
        <w:t xml:space="preserve"> will take </w:t>
      </w:r>
      <w:r>
        <w:t>Amanda</w:t>
      </w:r>
      <w:r w:rsidR="005B3EE1">
        <w:t xml:space="preserve"> to</w:t>
      </w:r>
      <w:r w:rsidR="00D76A1B">
        <w:t xml:space="preserve"> Blake</w:t>
      </w:r>
      <w:r w:rsidR="005B3EE1">
        <w:t xml:space="preserve"> </w:t>
      </w:r>
      <w:r w:rsidR="00D76A1B">
        <w:t>405</w:t>
      </w:r>
      <w:r w:rsidR="005B3EE1">
        <w:t xml:space="preserve"> to meet with </w:t>
      </w:r>
      <w:r w:rsidR="00D76A1B">
        <w:t>Clay Webb</w:t>
      </w:r>
      <w:r w:rsidR="005B3EE1">
        <w:t xml:space="preserve"> at 9:45 AM.</w:t>
      </w:r>
    </w:p>
    <w:p w14:paraId="5A316AC9" w14:textId="091E4A3A" w:rsidR="005B3EE1" w:rsidRDefault="005B3EE1" w:rsidP="005B3EE1">
      <w:pPr>
        <w:pStyle w:val="Heading2"/>
      </w:pPr>
      <w:r>
        <w:t xml:space="preserve">Meeting with </w:t>
      </w:r>
      <w:r w:rsidR="00D76A1B">
        <w:t>Clay Webb, Blake 405</w:t>
      </w:r>
      <w:r>
        <w:t xml:space="preserve"> (9:45 AM – 10:15</w:t>
      </w:r>
      <w:r w:rsidR="0047182E">
        <w:t xml:space="preserve"> </w:t>
      </w:r>
      <w:r>
        <w:t>AM)</w:t>
      </w:r>
    </w:p>
    <w:p w14:paraId="50D3B332" w14:textId="12C61AF2" w:rsidR="005B3EE1" w:rsidRDefault="00D76A1B" w:rsidP="005B3EE1">
      <w:r>
        <w:t>Clay</w:t>
      </w:r>
      <w:r w:rsidR="005B3EE1">
        <w:t xml:space="preserve"> will take </w:t>
      </w:r>
      <w:r>
        <w:t>Amanda</w:t>
      </w:r>
      <w:r w:rsidR="005B3EE1">
        <w:t xml:space="preserve"> to </w:t>
      </w:r>
      <w:r>
        <w:t xml:space="preserve">Blake </w:t>
      </w:r>
      <w:r w:rsidR="001A63E4">
        <w:t>415</w:t>
      </w:r>
      <w:r w:rsidR="005B3EE1">
        <w:t xml:space="preserve"> to meet with </w:t>
      </w:r>
      <w:proofErr w:type="spellStart"/>
      <w:r w:rsidR="001A63E4">
        <w:t>Rigao</w:t>
      </w:r>
      <w:proofErr w:type="spellEnd"/>
      <w:r w:rsidR="001A63E4">
        <w:t xml:space="preserve"> Liu</w:t>
      </w:r>
      <w:r w:rsidR="005B3EE1">
        <w:t xml:space="preserve"> at 10:20 AM.</w:t>
      </w:r>
    </w:p>
    <w:p w14:paraId="7C7460E0" w14:textId="3F1C77FD" w:rsidR="005B3EE1" w:rsidRDefault="005B3EE1" w:rsidP="005B3EE1">
      <w:pPr>
        <w:pStyle w:val="Heading2"/>
      </w:pPr>
      <w:r>
        <w:t xml:space="preserve">Meeting with </w:t>
      </w:r>
      <w:proofErr w:type="spellStart"/>
      <w:r w:rsidR="001A63E4">
        <w:t>Rigao</w:t>
      </w:r>
      <w:proofErr w:type="spellEnd"/>
      <w:r w:rsidR="001A63E4">
        <w:t xml:space="preserve"> Liu, Blake 415</w:t>
      </w:r>
      <w:r>
        <w:t xml:space="preserve"> (10:20 AM – 10:</w:t>
      </w:r>
      <w:r w:rsidR="0047182E">
        <w:t>50 A</w:t>
      </w:r>
      <w:r>
        <w:t>M)</w:t>
      </w:r>
    </w:p>
    <w:p w14:paraId="190F5674" w14:textId="13948687" w:rsidR="005B3EE1" w:rsidRDefault="001A63E4" w:rsidP="005B3EE1">
      <w:proofErr w:type="spellStart"/>
      <w:r>
        <w:t>Rigao</w:t>
      </w:r>
      <w:proofErr w:type="spellEnd"/>
      <w:r>
        <w:t xml:space="preserve"> Liu</w:t>
      </w:r>
      <w:r w:rsidR="005B3EE1">
        <w:t xml:space="preserve"> will take </w:t>
      </w:r>
      <w:r w:rsidR="00742740">
        <w:t>Amanda</w:t>
      </w:r>
      <w:r w:rsidR="005B3EE1">
        <w:t xml:space="preserve"> to </w:t>
      </w:r>
      <w:r w:rsidR="00742740">
        <w:t>Blake 521</w:t>
      </w:r>
      <w:r w:rsidR="005B3EE1">
        <w:t xml:space="preserve"> to meet with </w:t>
      </w:r>
      <w:r w:rsidR="00742740">
        <w:t>John Kennedy</w:t>
      </w:r>
      <w:r w:rsidR="005B3EE1">
        <w:t xml:space="preserve"> at 10:</w:t>
      </w:r>
      <w:r w:rsidR="0047182E">
        <w:t>55</w:t>
      </w:r>
      <w:r w:rsidR="005B3EE1">
        <w:t xml:space="preserve"> AM.</w:t>
      </w:r>
    </w:p>
    <w:p w14:paraId="3DA2BF7A" w14:textId="1C5903BF" w:rsidR="0047182E" w:rsidRDefault="0047182E" w:rsidP="0047182E">
      <w:pPr>
        <w:pStyle w:val="Heading2"/>
      </w:pPr>
      <w:r>
        <w:t xml:space="preserve">Meeting with </w:t>
      </w:r>
      <w:r w:rsidR="00742740">
        <w:t>John Kennedy, Blake 515</w:t>
      </w:r>
      <w:r>
        <w:t xml:space="preserve"> (10:55 AM – 11:25 AM)</w:t>
      </w:r>
    </w:p>
    <w:p w14:paraId="27988AEE" w14:textId="2327CEA4" w:rsidR="0047182E" w:rsidRDefault="001A63E4" w:rsidP="0047182E">
      <w:r>
        <w:t>John Kennedy</w:t>
      </w:r>
      <w:r w:rsidR="0047182E">
        <w:t xml:space="preserve"> will take </w:t>
      </w:r>
      <w:r w:rsidR="00742740">
        <w:t>Amanda</w:t>
      </w:r>
      <w:r w:rsidR="0047182E">
        <w:t xml:space="preserve"> to </w:t>
      </w:r>
      <w:r w:rsidR="00742740">
        <w:t xml:space="preserve">Blake </w:t>
      </w:r>
      <w:r>
        <w:t>4</w:t>
      </w:r>
      <w:r w:rsidR="00D76A1B">
        <w:t>14</w:t>
      </w:r>
      <w:r w:rsidR="0047182E">
        <w:t xml:space="preserve"> to meet with </w:t>
      </w:r>
      <w:r>
        <w:t>Gary Reich</w:t>
      </w:r>
      <w:r w:rsidR="0047182E">
        <w:t xml:space="preserve"> at 11:30 AM.</w:t>
      </w:r>
    </w:p>
    <w:p w14:paraId="3621253B" w14:textId="41F363C6" w:rsidR="0047182E" w:rsidRDefault="0047182E" w:rsidP="0047182E">
      <w:pPr>
        <w:pStyle w:val="Heading2"/>
      </w:pPr>
      <w:r>
        <w:t xml:space="preserve">Meeting with </w:t>
      </w:r>
      <w:r w:rsidR="00D76A1B">
        <w:t>Gary Reich</w:t>
      </w:r>
      <w:r w:rsidR="00742740">
        <w:t xml:space="preserve">, Blake </w:t>
      </w:r>
      <w:r w:rsidR="001A63E4">
        <w:t>4</w:t>
      </w:r>
      <w:r w:rsidR="00D76A1B">
        <w:t>14</w:t>
      </w:r>
      <w:r>
        <w:t xml:space="preserve"> (11:30 AM – 12:00 </w:t>
      </w:r>
      <w:r w:rsidR="006735CA">
        <w:t>P</w:t>
      </w:r>
      <w:r>
        <w:t>M)</w:t>
      </w:r>
    </w:p>
    <w:p w14:paraId="309E263F" w14:textId="5C71A814" w:rsidR="0047182E" w:rsidRDefault="00D76A1B" w:rsidP="0047182E">
      <w:r>
        <w:t>Gary Reich</w:t>
      </w:r>
      <w:r w:rsidR="0047182E">
        <w:t xml:space="preserve"> will take </w:t>
      </w:r>
      <w:r>
        <w:t>Amanda</w:t>
      </w:r>
      <w:r w:rsidR="0047182E">
        <w:t xml:space="preserve"> to</w:t>
      </w:r>
      <w:r>
        <w:t xml:space="preserve"> Blake 504 E </w:t>
      </w:r>
      <w:r w:rsidR="0047182E">
        <w:t xml:space="preserve">to meet with </w:t>
      </w:r>
      <w:r>
        <w:t>Nazli Avdan</w:t>
      </w:r>
      <w:r w:rsidR="0047182E">
        <w:t xml:space="preserve"> for Lunch.</w:t>
      </w:r>
    </w:p>
    <w:p w14:paraId="5A3E0D40" w14:textId="0F116C25" w:rsidR="0047182E" w:rsidRDefault="0047182E" w:rsidP="0047182E">
      <w:pPr>
        <w:pStyle w:val="Heading2"/>
      </w:pPr>
      <w:r>
        <w:t>Lunch (12:05 PM – 1:</w:t>
      </w:r>
      <w:r w:rsidR="00D76A1B">
        <w:t>3</w:t>
      </w:r>
      <w:r>
        <w:t>0 PM)</w:t>
      </w:r>
    </w:p>
    <w:p w14:paraId="26BE98D3" w14:textId="39D5FA10" w:rsidR="0047182E" w:rsidRDefault="00D76A1B" w:rsidP="0047182E">
      <w:proofErr w:type="spellStart"/>
      <w:r>
        <w:t>Nazli</w:t>
      </w:r>
      <w:proofErr w:type="spellEnd"/>
      <w:r w:rsidR="0047182E">
        <w:t xml:space="preserve"> will walk with </w:t>
      </w:r>
      <w:r>
        <w:t>Amanda</w:t>
      </w:r>
      <w:r w:rsidR="0047182E">
        <w:t xml:space="preserve"> to</w:t>
      </w:r>
      <w:r>
        <w:t xml:space="preserve"> the</w:t>
      </w:r>
      <w:r w:rsidR="0047182E">
        <w:t xml:space="preserve"> </w:t>
      </w:r>
      <w:r w:rsidR="00970DDC">
        <w:t xml:space="preserve">Bird Dog </w:t>
      </w:r>
      <w:r>
        <w:t xml:space="preserve">Bar and </w:t>
      </w:r>
      <w:r w:rsidR="00970DDC">
        <w:t xml:space="preserve">Restaurant </w:t>
      </w:r>
      <w:r w:rsidR="0047182E">
        <w:t>(</w:t>
      </w:r>
      <w:r w:rsidR="00970DDC">
        <w:t>First Floor of the Oread</w:t>
      </w:r>
      <w:r w:rsidR="0047182E">
        <w:t xml:space="preserve">) for Lunch. When lunch is finished, </w:t>
      </w:r>
      <w:proofErr w:type="spellStart"/>
      <w:r>
        <w:t>Nazli</w:t>
      </w:r>
      <w:proofErr w:type="spellEnd"/>
      <w:r>
        <w:t xml:space="preserve"> </w:t>
      </w:r>
      <w:r w:rsidR="0047182E">
        <w:t xml:space="preserve">will take </w:t>
      </w:r>
      <w:r>
        <w:t>Amanda</w:t>
      </w:r>
      <w:r w:rsidR="0047182E">
        <w:t xml:space="preserve"> to </w:t>
      </w:r>
      <w:r>
        <w:t>Blake 525</w:t>
      </w:r>
      <w:r w:rsidR="0047182E">
        <w:t xml:space="preserve"> to meet with </w:t>
      </w:r>
      <w:r>
        <w:t>Robert Rohrschneider</w:t>
      </w:r>
      <w:r w:rsidR="0047182E">
        <w:t xml:space="preserve"> at 1:</w:t>
      </w:r>
      <w:r>
        <w:t>45</w:t>
      </w:r>
      <w:r w:rsidR="0047182E">
        <w:t xml:space="preserve"> PM.</w:t>
      </w:r>
    </w:p>
    <w:p w14:paraId="626CA15F" w14:textId="6F1790F7" w:rsidR="0047182E" w:rsidRDefault="0047182E" w:rsidP="0047182E">
      <w:pPr>
        <w:pStyle w:val="Heading2"/>
      </w:pPr>
      <w:r>
        <w:t xml:space="preserve">Meeting with </w:t>
      </w:r>
      <w:r w:rsidR="00D76A1B">
        <w:t xml:space="preserve">Robert </w:t>
      </w:r>
      <w:proofErr w:type="spellStart"/>
      <w:r w:rsidR="00D76A1B">
        <w:t>Rohrschneider</w:t>
      </w:r>
      <w:proofErr w:type="spellEnd"/>
      <w:r w:rsidR="00D76A1B">
        <w:t>, Blake Hall 525</w:t>
      </w:r>
      <w:r>
        <w:t xml:space="preserve"> (1:</w:t>
      </w:r>
      <w:r w:rsidR="00D76A1B">
        <w:t>45</w:t>
      </w:r>
      <w:r>
        <w:t xml:space="preserve"> PM – 2:</w:t>
      </w:r>
      <w:r w:rsidR="00D76A1B">
        <w:t>15</w:t>
      </w:r>
      <w:r>
        <w:t xml:space="preserve"> PM)</w:t>
      </w:r>
    </w:p>
    <w:p w14:paraId="56B28087" w14:textId="7EA9FE4C" w:rsidR="0047182E" w:rsidRDefault="00D76A1B" w:rsidP="0047182E">
      <w:r>
        <w:t xml:space="preserve">Robert </w:t>
      </w:r>
      <w:proofErr w:type="spellStart"/>
      <w:r>
        <w:t>Rohrschneider</w:t>
      </w:r>
      <w:proofErr w:type="spellEnd"/>
      <w:r w:rsidR="0047182E">
        <w:t xml:space="preserve"> will take </w:t>
      </w:r>
      <w:r>
        <w:t>Amanda</w:t>
      </w:r>
      <w:r w:rsidR="0047182E">
        <w:t xml:space="preserve"> to </w:t>
      </w:r>
      <w:r>
        <w:t>Strong Hall 200</w:t>
      </w:r>
      <w:r w:rsidR="0047182E">
        <w:t xml:space="preserve"> to meet with </w:t>
      </w:r>
      <w:r>
        <w:t>Amanda</w:t>
      </w:r>
      <w:r w:rsidR="0047182E">
        <w:t xml:space="preserve"> at 2:</w:t>
      </w:r>
      <w:r>
        <w:t>30</w:t>
      </w:r>
      <w:r w:rsidR="0047182E">
        <w:t xml:space="preserve"> PM.</w:t>
      </w:r>
    </w:p>
    <w:p w14:paraId="0A93B59C" w14:textId="0370350B" w:rsidR="0047182E" w:rsidRDefault="0047182E" w:rsidP="0047182E">
      <w:pPr>
        <w:pStyle w:val="Heading2"/>
      </w:pPr>
      <w:r>
        <w:t xml:space="preserve">Meeting with </w:t>
      </w:r>
      <w:r w:rsidR="00D76A1B">
        <w:t>Alesha Doan, Strong Hall 200</w:t>
      </w:r>
      <w:r>
        <w:t xml:space="preserve"> (2:</w:t>
      </w:r>
      <w:r w:rsidR="00D76A1B">
        <w:t>30</w:t>
      </w:r>
      <w:r>
        <w:t xml:space="preserve"> PM – </w:t>
      </w:r>
      <w:r w:rsidR="0015039A">
        <w:t>3</w:t>
      </w:r>
      <w:r>
        <w:t>:</w:t>
      </w:r>
      <w:r w:rsidR="0015039A">
        <w:t>00</w:t>
      </w:r>
      <w:r>
        <w:t xml:space="preserve"> PM)</w:t>
      </w:r>
    </w:p>
    <w:p w14:paraId="5FAAE04F" w14:textId="1C33BD6A" w:rsidR="0047182E" w:rsidRDefault="00D76A1B" w:rsidP="0047182E">
      <w:r>
        <w:t xml:space="preserve">Amanda will walk back to Blake Hall 518 to meet with </w:t>
      </w:r>
      <w:proofErr w:type="spellStart"/>
      <w:r>
        <w:t>Brittnee</w:t>
      </w:r>
      <w:proofErr w:type="spellEnd"/>
      <w:r>
        <w:t xml:space="preserve"> Carter</w:t>
      </w:r>
      <w:r w:rsidR="0015039A">
        <w:t xml:space="preserve"> at 3:15.</w:t>
      </w:r>
    </w:p>
    <w:p w14:paraId="1F70A0BC" w14:textId="250108F1" w:rsidR="0047182E" w:rsidRDefault="0047182E" w:rsidP="0047182E">
      <w:pPr>
        <w:pStyle w:val="Heading2"/>
      </w:pPr>
      <w:r>
        <w:lastRenderedPageBreak/>
        <w:t xml:space="preserve">Meeting with </w:t>
      </w:r>
      <w:proofErr w:type="spellStart"/>
      <w:r w:rsidR="00D76A1B">
        <w:t>Brittnee</w:t>
      </w:r>
      <w:proofErr w:type="spellEnd"/>
      <w:r w:rsidR="00D76A1B">
        <w:t xml:space="preserve"> Carter, Blake 518</w:t>
      </w:r>
      <w:r>
        <w:t xml:space="preserve"> (</w:t>
      </w:r>
      <w:r w:rsidR="0015039A">
        <w:t>3:15</w:t>
      </w:r>
      <w:r>
        <w:t xml:space="preserve"> PM – 3:</w:t>
      </w:r>
      <w:r w:rsidR="00FE1F9C">
        <w:t>55</w:t>
      </w:r>
      <w:r>
        <w:t xml:space="preserve"> PM)</w:t>
      </w:r>
    </w:p>
    <w:p w14:paraId="3ED30039" w14:textId="4DCD90FD" w:rsidR="0047182E" w:rsidRDefault="00D76A1B" w:rsidP="0047182E">
      <w:proofErr w:type="spellStart"/>
      <w:r>
        <w:t>Brittnee</w:t>
      </w:r>
      <w:proofErr w:type="spellEnd"/>
      <w:r>
        <w:t xml:space="preserve"> Carter</w:t>
      </w:r>
      <w:r w:rsidR="0047182E">
        <w:t xml:space="preserve"> will take </w:t>
      </w:r>
      <w:r>
        <w:t>Amanda</w:t>
      </w:r>
      <w:r w:rsidR="0047182E">
        <w:t xml:space="preserve"> to </w:t>
      </w:r>
      <w:r w:rsidR="00674320">
        <w:t>Blake 524</w:t>
      </w:r>
      <w:r w:rsidR="0047182E">
        <w:t xml:space="preserve"> to meet with </w:t>
      </w:r>
      <w:r w:rsidR="00674320">
        <w:t>Cora Caton</w:t>
      </w:r>
      <w:r w:rsidR="0047182E">
        <w:t xml:space="preserve"> at 3:</w:t>
      </w:r>
      <w:r w:rsidR="00674320">
        <w:t>50</w:t>
      </w:r>
      <w:r w:rsidR="0047182E">
        <w:t xml:space="preserve"> PM.</w:t>
      </w:r>
      <w:r w:rsidR="00674320">
        <w:t xml:space="preserve"> </w:t>
      </w:r>
    </w:p>
    <w:p w14:paraId="266308ED" w14:textId="67DAE6F7" w:rsidR="0047182E" w:rsidRDefault="0047182E" w:rsidP="0047182E">
      <w:pPr>
        <w:pStyle w:val="Heading2"/>
      </w:pPr>
      <w:r>
        <w:t xml:space="preserve">Meeting with </w:t>
      </w:r>
      <w:r w:rsidR="00674320">
        <w:t>Cora Caton, Blake 524</w:t>
      </w:r>
      <w:r>
        <w:t xml:space="preserve"> (</w:t>
      </w:r>
      <w:r w:rsidR="00FE1F9C">
        <w:t>4:00</w:t>
      </w:r>
      <w:r>
        <w:t xml:space="preserve"> PM – </w:t>
      </w:r>
      <w:r w:rsidR="00674320">
        <w:t>4</w:t>
      </w:r>
      <w:r>
        <w:t>:</w:t>
      </w:r>
      <w:r w:rsidR="00FE1F9C">
        <w:t>3</w:t>
      </w:r>
      <w:r w:rsidR="00674320">
        <w:t>0</w:t>
      </w:r>
      <w:r>
        <w:t xml:space="preserve"> PM)</w:t>
      </w:r>
    </w:p>
    <w:p w14:paraId="62401C24" w14:textId="0A6CFB4C" w:rsidR="00674320" w:rsidRDefault="00674320" w:rsidP="00674320">
      <w:r>
        <w:t>After the meeting</w:t>
      </w:r>
      <w:r w:rsidR="001A63E4">
        <w:t xml:space="preserve"> with Cora Caton</w:t>
      </w:r>
      <w:r>
        <w:t xml:space="preserve"> Amanda will walk back to the Oread. </w:t>
      </w:r>
    </w:p>
    <w:p w14:paraId="1E7E8F6A" w14:textId="563E504B" w:rsidR="0047182E" w:rsidRDefault="0047182E" w:rsidP="002F14C5">
      <w:pPr>
        <w:pStyle w:val="Heading2"/>
      </w:pPr>
      <w:r>
        <w:t>Dinner</w:t>
      </w:r>
      <w:r w:rsidR="0015039A">
        <w:t xml:space="preserve"> at Merchants</w:t>
      </w:r>
      <w:r>
        <w:t xml:space="preserve"> (6:</w:t>
      </w:r>
      <w:r w:rsidR="00D76A1B">
        <w:t>30</w:t>
      </w:r>
      <w:r>
        <w:t xml:space="preserve"> PM)</w:t>
      </w:r>
    </w:p>
    <w:p w14:paraId="539A9AB0" w14:textId="77A5B288" w:rsidR="002F14C5" w:rsidRDefault="0015039A" w:rsidP="002F14C5">
      <w:proofErr w:type="spellStart"/>
      <w:r>
        <w:t>Brittnee</w:t>
      </w:r>
      <w:proofErr w:type="spellEnd"/>
      <w:r>
        <w:t xml:space="preserve"> Carter</w:t>
      </w:r>
      <w:r w:rsidR="002F14C5">
        <w:t xml:space="preserve"> will pick up </w:t>
      </w:r>
      <w:r w:rsidR="00D76A1B">
        <w:t>Amanda</w:t>
      </w:r>
      <w:r w:rsidR="002F14C5">
        <w:t xml:space="preserve"> at the Oread hotel at </w:t>
      </w:r>
      <w:r w:rsidR="00D76A1B">
        <w:t>6:15</w:t>
      </w:r>
      <w:r w:rsidR="002F14C5">
        <w:t xml:space="preserve"> PM. </w:t>
      </w:r>
      <w:r w:rsidR="00D76A1B">
        <w:t xml:space="preserve">They </w:t>
      </w:r>
      <w:r w:rsidR="002F14C5">
        <w:t xml:space="preserve">will meet Clayton Webb, John Kennedy, </w:t>
      </w:r>
      <w:r w:rsidR="00D76A1B">
        <w:t>a</w:t>
      </w:r>
      <w:r w:rsidR="002F14C5">
        <w:t xml:space="preserve">nd </w:t>
      </w:r>
      <w:r w:rsidR="00D76A1B">
        <w:t xml:space="preserve">Hannah Britton </w:t>
      </w:r>
      <w:r w:rsidR="002F14C5">
        <w:t xml:space="preserve">for Dinner at Merchants Pub and Plate (746 Massachusetts St, Lawrence KS). One member of the dinner party will take </w:t>
      </w:r>
      <w:r w:rsidR="00D76A1B">
        <w:t>Amanda</w:t>
      </w:r>
      <w:r w:rsidR="002F14C5">
        <w:t xml:space="preserve"> back to the Oread after Dinner. </w:t>
      </w:r>
    </w:p>
    <w:p w14:paraId="64499CFC" w14:textId="470E0D10" w:rsidR="002F14C5" w:rsidRDefault="002F14C5" w:rsidP="002F14C5">
      <w:pPr>
        <w:pStyle w:val="Heading1"/>
      </w:pPr>
      <w:r>
        <w:t xml:space="preserve">Friday, </w:t>
      </w:r>
      <w:r w:rsidR="00D76A1B">
        <w:t>February 10</w:t>
      </w:r>
    </w:p>
    <w:p w14:paraId="0E0213EA" w14:textId="4B7DD057" w:rsidR="002F14C5" w:rsidRDefault="002F14C5" w:rsidP="002F14C5">
      <w:pPr>
        <w:pStyle w:val="Heading2"/>
      </w:pPr>
      <w:r>
        <w:t>Breakfast</w:t>
      </w:r>
      <w:r w:rsidR="00D76A1B">
        <w:t xml:space="preserve"> with Clay Webb</w:t>
      </w:r>
      <w:r>
        <w:t xml:space="preserve"> (8:</w:t>
      </w:r>
      <w:r w:rsidR="00D76A1B">
        <w:t>00</w:t>
      </w:r>
      <w:r>
        <w:t xml:space="preserve"> AM – 9:15 AM)</w:t>
      </w:r>
    </w:p>
    <w:p w14:paraId="00C2C065" w14:textId="30DAE50B" w:rsidR="002F14C5" w:rsidRDefault="00D76A1B" w:rsidP="002F14C5">
      <w:r>
        <w:t>Clay Webb</w:t>
      </w:r>
      <w:r w:rsidR="002F14C5">
        <w:t xml:space="preserve"> will meet </w:t>
      </w:r>
      <w:r>
        <w:t>Amanda</w:t>
      </w:r>
      <w:r w:rsidR="002F14C5">
        <w:t xml:space="preserve"> at the Oread at 8:</w:t>
      </w:r>
      <w:r>
        <w:t>00</w:t>
      </w:r>
      <w:r w:rsidR="002F14C5">
        <w:t xml:space="preserve"> AM and </w:t>
      </w:r>
      <w:r>
        <w:t xml:space="preserve">take Amanda off campus for breakfast. The breakfast will last </w:t>
      </w:r>
      <w:r w:rsidR="002F14C5">
        <w:t xml:space="preserve">until 9:15 AM. </w:t>
      </w:r>
      <w:r>
        <w:t xml:space="preserve">Clay Webb </w:t>
      </w:r>
      <w:r w:rsidR="002F14C5">
        <w:t xml:space="preserve">will take </w:t>
      </w:r>
      <w:r>
        <w:t xml:space="preserve">Amanda </w:t>
      </w:r>
      <w:r w:rsidR="002F14C5">
        <w:t xml:space="preserve">to </w:t>
      </w:r>
      <w:r w:rsidR="00970DDC">
        <w:t>Bailey 318</w:t>
      </w:r>
      <w:r w:rsidR="002F14C5">
        <w:t xml:space="preserve"> to meet with </w:t>
      </w:r>
      <w:r w:rsidR="00970DDC">
        <w:t>CREES faculty at 9:30 AM.</w:t>
      </w:r>
    </w:p>
    <w:p w14:paraId="4A5B81A3" w14:textId="61E154B9" w:rsidR="002F14C5" w:rsidRDefault="002F14C5" w:rsidP="002F14C5">
      <w:pPr>
        <w:pStyle w:val="Heading2"/>
      </w:pPr>
      <w:r>
        <w:t>Meeting with</w:t>
      </w:r>
      <w:r w:rsidR="00970DDC">
        <w:t xml:space="preserve"> CREES Faculty, Bailey 318</w:t>
      </w:r>
      <w:r>
        <w:t xml:space="preserve"> (9:</w:t>
      </w:r>
      <w:r w:rsidR="00970DDC">
        <w:t>30</w:t>
      </w:r>
      <w:r>
        <w:t xml:space="preserve"> AM – </w:t>
      </w:r>
      <w:r w:rsidR="00970DDC">
        <w:t>10:15</w:t>
      </w:r>
      <w:r>
        <w:t xml:space="preserve"> AM)</w:t>
      </w:r>
    </w:p>
    <w:p w14:paraId="164CA0EC" w14:textId="14CD28ED" w:rsidR="00970DDC" w:rsidRPr="00970DDC" w:rsidRDefault="00D76A1B" w:rsidP="00970DDC">
      <w:r>
        <w:t>Amanda</w:t>
      </w:r>
      <w:r w:rsidR="00970DDC">
        <w:t xml:space="preserve"> will meet with CREES faculty from 9:30 AM to 10:15 AM. Then Erik Scott will take </w:t>
      </w:r>
      <w:r>
        <w:t>Amanda to 207 Blake Hall</w:t>
      </w:r>
      <w:r w:rsidR="00970DDC">
        <w:t xml:space="preserve"> </w:t>
      </w:r>
      <w:r>
        <w:t xml:space="preserve">for the job talk. </w:t>
      </w:r>
    </w:p>
    <w:p w14:paraId="3A42A651" w14:textId="1F8F30BA" w:rsidR="00226F15" w:rsidRDefault="00226F15" w:rsidP="004D2639">
      <w:pPr>
        <w:pStyle w:val="Heading2"/>
      </w:pPr>
      <w:r>
        <w:t>Job Talk</w:t>
      </w:r>
      <w:r w:rsidR="00D76A1B">
        <w:t>, Blake Hall Room 207</w:t>
      </w:r>
      <w:r>
        <w:t xml:space="preserve"> </w:t>
      </w:r>
      <w:r w:rsidR="004D2639">
        <w:t>(11:00 AM – 12:30 PM)</w:t>
      </w:r>
    </w:p>
    <w:p w14:paraId="51C644BE" w14:textId="659566A6" w:rsidR="004D2639" w:rsidRDefault="00D76A1B" w:rsidP="004D2639">
      <w:r>
        <w:t>Amanda</w:t>
      </w:r>
      <w:r w:rsidR="004D2639">
        <w:t xml:space="preserve"> will give a research presentation from 11:00 AM to 12:30 PM. The job talk should be between 40 and 50 minutes long. The remaining time will be set aside for question and answer. </w:t>
      </w:r>
    </w:p>
    <w:p w14:paraId="79D256AF" w14:textId="593FB995" w:rsidR="004D2639" w:rsidRDefault="004D2639" w:rsidP="004D2639">
      <w:pPr>
        <w:pStyle w:val="Heading2"/>
      </w:pPr>
      <w:r>
        <w:t>Lunch with Graduate Students (12:45 PM – 2:00 PM)</w:t>
      </w:r>
    </w:p>
    <w:p w14:paraId="7CBF6C55" w14:textId="1ACE4A59" w:rsidR="004D2639" w:rsidRDefault="00D76A1B" w:rsidP="004D2639">
      <w:r>
        <w:t>Amanda</w:t>
      </w:r>
      <w:r w:rsidR="004D2639">
        <w:t xml:space="preserve"> will have lunch with POLS and CREES graduate students in the POLS Conference Room on the 5</w:t>
      </w:r>
      <w:r w:rsidR="004D2639" w:rsidRPr="004D2639">
        <w:rPr>
          <w:vertAlign w:val="superscript"/>
        </w:rPr>
        <w:t>th</w:t>
      </w:r>
      <w:r w:rsidR="004D2639">
        <w:t xml:space="preserve"> floor of Blake Hall. </w:t>
      </w:r>
    </w:p>
    <w:p w14:paraId="778C70D5" w14:textId="4E45FDF6" w:rsidR="00D76A1B" w:rsidRDefault="00D76A1B" w:rsidP="00D76A1B">
      <w:pPr>
        <w:pStyle w:val="Heading2"/>
      </w:pPr>
      <w:r>
        <w:t xml:space="preserve">Meeting with </w:t>
      </w:r>
      <w:r>
        <w:t>Sofia Vera, Blake 523</w:t>
      </w:r>
      <w:r>
        <w:t xml:space="preserve"> (</w:t>
      </w:r>
      <w:r>
        <w:t>2</w:t>
      </w:r>
      <w:r>
        <w:t>:</w:t>
      </w:r>
      <w:r>
        <w:t>05</w:t>
      </w:r>
      <w:r>
        <w:t xml:space="preserve"> PM – </w:t>
      </w:r>
      <w:r>
        <w:t>2:35</w:t>
      </w:r>
      <w:r>
        <w:t xml:space="preserve"> PM)</w:t>
      </w:r>
    </w:p>
    <w:p w14:paraId="61D196DC" w14:textId="130A1157" w:rsidR="00D76A1B" w:rsidRDefault="00D76A1B" w:rsidP="00D76A1B">
      <w:r>
        <w:t>Sofia Vera</w:t>
      </w:r>
      <w:r>
        <w:t xml:space="preserve"> will take </w:t>
      </w:r>
      <w:r>
        <w:t>Amanda</w:t>
      </w:r>
      <w:r>
        <w:t xml:space="preserve"> to </w:t>
      </w:r>
      <w:r>
        <w:t>Blake 413</w:t>
      </w:r>
      <w:r>
        <w:t xml:space="preserve"> to meet with </w:t>
      </w:r>
      <w:r>
        <w:t>Jack Zhang</w:t>
      </w:r>
      <w:r>
        <w:t xml:space="preserve"> at </w:t>
      </w:r>
      <w:r>
        <w:t>2:40</w:t>
      </w:r>
      <w:r>
        <w:t xml:space="preserve"> PM.</w:t>
      </w:r>
    </w:p>
    <w:p w14:paraId="40955CF3" w14:textId="5044E264" w:rsidR="00D76A1B" w:rsidRDefault="00D76A1B" w:rsidP="00D76A1B">
      <w:pPr>
        <w:pStyle w:val="Heading2"/>
      </w:pPr>
      <w:r>
        <w:t xml:space="preserve">Meeting with </w:t>
      </w:r>
      <w:r>
        <w:t>Jack Zhang, Blake 413</w:t>
      </w:r>
      <w:r>
        <w:t xml:space="preserve"> (</w:t>
      </w:r>
      <w:r>
        <w:t>2:40</w:t>
      </w:r>
      <w:r>
        <w:t xml:space="preserve"> PM – </w:t>
      </w:r>
      <w:r>
        <w:t>3:10</w:t>
      </w:r>
      <w:r>
        <w:t xml:space="preserve"> PM)</w:t>
      </w:r>
    </w:p>
    <w:p w14:paraId="601DEFFC" w14:textId="11EC64F0" w:rsidR="00D76A1B" w:rsidRDefault="00D76A1B" w:rsidP="00FE1F9C">
      <w:r>
        <w:t xml:space="preserve">After the meeting </w:t>
      </w:r>
      <w:r w:rsidR="001A63E4">
        <w:t>with Jack Zhang, Amanda will walk back to the Oread</w:t>
      </w:r>
    </w:p>
    <w:p w14:paraId="7F86C559" w14:textId="70448786" w:rsidR="00A178E5" w:rsidRPr="00A178E5" w:rsidRDefault="00A178E5" w:rsidP="007C792C">
      <w:pPr>
        <w:pStyle w:val="Heading2"/>
      </w:pPr>
      <w:r>
        <w:t xml:space="preserve">Dinner </w:t>
      </w:r>
      <w:r w:rsidR="00D76A1B">
        <w:t>with Jack Zhang</w:t>
      </w:r>
      <w:r w:rsidR="00FE1F9C">
        <w:t xml:space="preserve"> and </w:t>
      </w:r>
      <w:proofErr w:type="spellStart"/>
      <w:r w:rsidR="00FE1F9C">
        <w:t>Nazli</w:t>
      </w:r>
      <w:proofErr w:type="spellEnd"/>
      <w:r w:rsidR="00FE1F9C">
        <w:t xml:space="preserve"> </w:t>
      </w:r>
      <w:proofErr w:type="spellStart"/>
      <w:r w:rsidR="00FE1F9C">
        <w:t>Avdan</w:t>
      </w:r>
      <w:proofErr w:type="spellEnd"/>
      <w:r>
        <w:t xml:space="preserve"> (6:</w:t>
      </w:r>
      <w:r w:rsidR="007C792C">
        <w:t>15</w:t>
      </w:r>
      <w:r>
        <w:t xml:space="preserve"> PM)</w:t>
      </w:r>
    </w:p>
    <w:p w14:paraId="209B3453" w14:textId="508EADC6" w:rsidR="007C792C" w:rsidRDefault="00FE1F9C" w:rsidP="007C792C">
      <w:r>
        <w:t>Jack Zhang</w:t>
      </w:r>
      <w:r w:rsidR="007C792C">
        <w:t xml:space="preserve"> will pick up </w:t>
      </w:r>
      <w:r>
        <w:t>Amanda</w:t>
      </w:r>
      <w:r w:rsidR="007C792C">
        <w:t xml:space="preserve"> at the Oread hotel at 5:45 PM. </w:t>
      </w:r>
      <w:proofErr w:type="spellStart"/>
      <w:r>
        <w:t>Nazli</w:t>
      </w:r>
      <w:proofErr w:type="spellEnd"/>
      <w:r>
        <w:t xml:space="preserve"> </w:t>
      </w:r>
      <w:proofErr w:type="spellStart"/>
      <w:r>
        <w:t>Avdan</w:t>
      </w:r>
      <w:proofErr w:type="spellEnd"/>
      <w:r>
        <w:t xml:space="preserve"> will meet Jack and Amanda for dinner off campus. Jack or </w:t>
      </w:r>
      <w:proofErr w:type="spellStart"/>
      <w:r>
        <w:t>Nazli</w:t>
      </w:r>
      <w:proofErr w:type="spellEnd"/>
      <w:r>
        <w:t xml:space="preserve"> will take Amanda back to the hotel after dinner. </w:t>
      </w:r>
    </w:p>
    <w:p w14:paraId="50ADC3EF" w14:textId="6D2527B3" w:rsidR="00A178E5" w:rsidRDefault="007C792C" w:rsidP="007C792C">
      <w:pPr>
        <w:pStyle w:val="Heading1"/>
      </w:pPr>
      <w:r>
        <w:t xml:space="preserve">Saturday, </w:t>
      </w:r>
      <w:r w:rsidR="00FE1F9C">
        <w:t>February 11</w:t>
      </w:r>
    </w:p>
    <w:p w14:paraId="6D39E681" w14:textId="4378BDE5" w:rsidR="007C792C" w:rsidRDefault="007C792C" w:rsidP="007C792C">
      <w:pPr>
        <w:pStyle w:val="Heading2"/>
      </w:pPr>
      <w:r>
        <w:t>Transportation back to MCI</w:t>
      </w:r>
    </w:p>
    <w:p w14:paraId="4A6E8A67" w14:textId="480B9FF7" w:rsidR="006773E5" w:rsidRPr="006773E5" w:rsidRDefault="007C792C" w:rsidP="00B9683D">
      <w:r>
        <w:t xml:space="preserve">Lane Transportation will meet </w:t>
      </w:r>
      <w:r w:rsidR="00FE1F9C">
        <w:t xml:space="preserve">Amanda </w:t>
      </w:r>
      <w:r>
        <w:t>at the Oread hotel</w:t>
      </w:r>
      <w:r w:rsidR="00FE1F9C">
        <w:t xml:space="preserve"> at 9:15 to take Amanda back to MCI</w:t>
      </w:r>
      <w:r>
        <w:t xml:space="preserve">. </w:t>
      </w:r>
    </w:p>
    <w:sectPr w:rsidR="006773E5" w:rsidRPr="006773E5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58E6B" w14:textId="77777777" w:rsidR="000C55FC" w:rsidRDefault="000C55FC" w:rsidP="00885BD4">
      <w:pPr>
        <w:spacing w:after="0"/>
      </w:pPr>
      <w:r>
        <w:separator/>
      </w:r>
    </w:p>
  </w:endnote>
  <w:endnote w:type="continuationSeparator" w:id="0">
    <w:p w14:paraId="2DF9D21F" w14:textId="77777777" w:rsidR="000C55FC" w:rsidRDefault="000C55FC" w:rsidP="00885B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5B5B0" w14:textId="77777777" w:rsidR="00116155" w:rsidRDefault="00116155" w:rsidP="00BC32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7822C9" w14:textId="77777777" w:rsidR="00116155" w:rsidRDefault="001161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A1FAF" w14:textId="77777777" w:rsidR="00116155" w:rsidRDefault="00116155" w:rsidP="00BC32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61A8">
      <w:rPr>
        <w:rStyle w:val="PageNumber"/>
        <w:noProof/>
      </w:rPr>
      <w:t>7</w:t>
    </w:r>
    <w:r>
      <w:rPr>
        <w:rStyle w:val="PageNumber"/>
      </w:rPr>
      <w:fldChar w:fldCharType="end"/>
    </w:r>
  </w:p>
  <w:p w14:paraId="1EEE2F87" w14:textId="77777777" w:rsidR="00116155" w:rsidRDefault="001161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31C21" w14:textId="77777777" w:rsidR="000C55FC" w:rsidRDefault="000C55FC" w:rsidP="00885BD4">
      <w:pPr>
        <w:spacing w:after="0"/>
      </w:pPr>
      <w:r>
        <w:separator/>
      </w:r>
    </w:p>
  </w:footnote>
  <w:footnote w:type="continuationSeparator" w:id="0">
    <w:p w14:paraId="4E6B9D84" w14:textId="77777777" w:rsidR="000C55FC" w:rsidRDefault="000C55FC" w:rsidP="00885B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BC58A" w14:textId="77777777" w:rsidR="00412389" w:rsidRPr="00193237" w:rsidRDefault="00412389" w:rsidP="00193237">
    <w:pPr>
      <w:pStyle w:val="Header"/>
      <w:rPr>
        <w:sz w:val="56"/>
        <w:szCs w:val="56"/>
      </w:rPr>
    </w:pPr>
    <w:r>
      <w:rPr>
        <w:sz w:val="56"/>
        <w:szCs w:val="5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14C2F"/>
    <w:multiLevelType w:val="hybridMultilevel"/>
    <w:tmpl w:val="26B68B74"/>
    <w:lvl w:ilvl="0" w:tplc="9E04972E">
      <w:numFmt w:val="bullet"/>
      <w:lvlText w:val="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38544B"/>
    <w:multiLevelType w:val="hybridMultilevel"/>
    <w:tmpl w:val="BA8C0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E468D"/>
    <w:multiLevelType w:val="hybridMultilevel"/>
    <w:tmpl w:val="B11C0F44"/>
    <w:lvl w:ilvl="0" w:tplc="5D248B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684510">
    <w:abstractNumId w:val="2"/>
  </w:num>
  <w:num w:numId="2" w16cid:durableId="1500463926">
    <w:abstractNumId w:val="0"/>
  </w:num>
  <w:num w:numId="3" w16cid:durableId="1494025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AB"/>
    <w:rsid w:val="000035AB"/>
    <w:rsid w:val="00005EBB"/>
    <w:rsid w:val="000128D8"/>
    <w:rsid w:val="0001376D"/>
    <w:rsid w:val="00017B1B"/>
    <w:rsid w:val="000317F6"/>
    <w:rsid w:val="00035CF8"/>
    <w:rsid w:val="00037F33"/>
    <w:rsid w:val="0004003B"/>
    <w:rsid w:val="000417D6"/>
    <w:rsid w:val="00061694"/>
    <w:rsid w:val="00061835"/>
    <w:rsid w:val="00063CDF"/>
    <w:rsid w:val="000679CD"/>
    <w:rsid w:val="00074EA6"/>
    <w:rsid w:val="00076329"/>
    <w:rsid w:val="000940B6"/>
    <w:rsid w:val="00095E9E"/>
    <w:rsid w:val="000A28BB"/>
    <w:rsid w:val="000B6419"/>
    <w:rsid w:val="000C55FC"/>
    <w:rsid w:val="000C7DF1"/>
    <w:rsid w:val="000E1849"/>
    <w:rsid w:val="000F1B89"/>
    <w:rsid w:val="000F4313"/>
    <w:rsid w:val="00106B32"/>
    <w:rsid w:val="00107CD9"/>
    <w:rsid w:val="00116155"/>
    <w:rsid w:val="00122362"/>
    <w:rsid w:val="0015039A"/>
    <w:rsid w:val="001739A5"/>
    <w:rsid w:val="00193237"/>
    <w:rsid w:val="0019457A"/>
    <w:rsid w:val="00197C24"/>
    <w:rsid w:val="001A63E4"/>
    <w:rsid w:val="001B1F64"/>
    <w:rsid w:val="001C73EA"/>
    <w:rsid w:val="001D3CBD"/>
    <w:rsid w:val="001E0850"/>
    <w:rsid w:val="001E271E"/>
    <w:rsid w:val="001F0AD2"/>
    <w:rsid w:val="002103ED"/>
    <w:rsid w:val="00226F15"/>
    <w:rsid w:val="00235325"/>
    <w:rsid w:val="002401B6"/>
    <w:rsid w:val="002408A5"/>
    <w:rsid w:val="002543F0"/>
    <w:rsid w:val="00257DE2"/>
    <w:rsid w:val="00267104"/>
    <w:rsid w:val="00267EE5"/>
    <w:rsid w:val="00272AE8"/>
    <w:rsid w:val="002A596D"/>
    <w:rsid w:val="002C2D9C"/>
    <w:rsid w:val="002F14C5"/>
    <w:rsid w:val="002F2B63"/>
    <w:rsid w:val="002F3A1D"/>
    <w:rsid w:val="00306ECE"/>
    <w:rsid w:val="00316AC4"/>
    <w:rsid w:val="003260B3"/>
    <w:rsid w:val="00357B7E"/>
    <w:rsid w:val="00362400"/>
    <w:rsid w:val="0038071D"/>
    <w:rsid w:val="0039126E"/>
    <w:rsid w:val="00392DA3"/>
    <w:rsid w:val="003A1C89"/>
    <w:rsid w:val="003B23CF"/>
    <w:rsid w:val="003C3267"/>
    <w:rsid w:val="004054F7"/>
    <w:rsid w:val="00412389"/>
    <w:rsid w:val="004179E4"/>
    <w:rsid w:val="00422E76"/>
    <w:rsid w:val="0043076F"/>
    <w:rsid w:val="0044592E"/>
    <w:rsid w:val="00452D5A"/>
    <w:rsid w:val="0046288B"/>
    <w:rsid w:val="0047182E"/>
    <w:rsid w:val="00487F4A"/>
    <w:rsid w:val="00491D4C"/>
    <w:rsid w:val="00492F24"/>
    <w:rsid w:val="00494597"/>
    <w:rsid w:val="004A2061"/>
    <w:rsid w:val="004B2055"/>
    <w:rsid w:val="004D2639"/>
    <w:rsid w:val="00506B7A"/>
    <w:rsid w:val="00516646"/>
    <w:rsid w:val="0052508F"/>
    <w:rsid w:val="0053172A"/>
    <w:rsid w:val="00570449"/>
    <w:rsid w:val="00590BDA"/>
    <w:rsid w:val="005B07AB"/>
    <w:rsid w:val="005B3EE1"/>
    <w:rsid w:val="005C2828"/>
    <w:rsid w:val="005D55C7"/>
    <w:rsid w:val="005E0946"/>
    <w:rsid w:val="005E5D4F"/>
    <w:rsid w:val="005F3F67"/>
    <w:rsid w:val="006133AC"/>
    <w:rsid w:val="00613F1B"/>
    <w:rsid w:val="00616E85"/>
    <w:rsid w:val="006406CC"/>
    <w:rsid w:val="00652A81"/>
    <w:rsid w:val="006709FF"/>
    <w:rsid w:val="00671A9B"/>
    <w:rsid w:val="006735CA"/>
    <w:rsid w:val="00674320"/>
    <w:rsid w:val="006773E5"/>
    <w:rsid w:val="006B469C"/>
    <w:rsid w:val="006C015D"/>
    <w:rsid w:val="006C08DA"/>
    <w:rsid w:val="006D65FA"/>
    <w:rsid w:val="006E0276"/>
    <w:rsid w:val="006E48E5"/>
    <w:rsid w:val="006F1E8C"/>
    <w:rsid w:val="007111B4"/>
    <w:rsid w:val="007168A1"/>
    <w:rsid w:val="00716A15"/>
    <w:rsid w:val="00742740"/>
    <w:rsid w:val="00767C0B"/>
    <w:rsid w:val="007737B5"/>
    <w:rsid w:val="00775D16"/>
    <w:rsid w:val="007A6735"/>
    <w:rsid w:val="007C089E"/>
    <w:rsid w:val="007C413A"/>
    <w:rsid w:val="007C5991"/>
    <w:rsid w:val="007C792C"/>
    <w:rsid w:val="007E6112"/>
    <w:rsid w:val="007F68E6"/>
    <w:rsid w:val="008212C2"/>
    <w:rsid w:val="00842893"/>
    <w:rsid w:val="008461A8"/>
    <w:rsid w:val="00851588"/>
    <w:rsid w:val="00852789"/>
    <w:rsid w:val="00854254"/>
    <w:rsid w:val="0086070F"/>
    <w:rsid w:val="00870035"/>
    <w:rsid w:val="00885BD4"/>
    <w:rsid w:val="008C5264"/>
    <w:rsid w:val="008D135D"/>
    <w:rsid w:val="008D1E1F"/>
    <w:rsid w:val="008D3A80"/>
    <w:rsid w:val="008E19EE"/>
    <w:rsid w:val="008E1FE5"/>
    <w:rsid w:val="008E51B5"/>
    <w:rsid w:val="008F576E"/>
    <w:rsid w:val="009039C2"/>
    <w:rsid w:val="00913829"/>
    <w:rsid w:val="00934E81"/>
    <w:rsid w:val="0093515C"/>
    <w:rsid w:val="00937F31"/>
    <w:rsid w:val="00970DDC"/>
    <w:rsid w:val="00974D28"/>
    <w:rsid w:val="009829ED"/>
    <w:rsid w:val="009834D5"/>
    <w:rsid w:val="00990929"/>
    <w:rsid w:val="009A6AAA"/>
    <w:rsid w:val="009B18B1"/>
    <w:rsid w:val="009B5602"/>
    <w:rsid w:val="009B73B5"/>
    <w:rsid w:val="009E45DE"/>
    <w:rsid w:val="00A01044"/>
    <w:rsid w:val="00A0675F"/>
    <w:rsid w:val="00A06D6C"/>
    <w:rsid w:val="00A11765"/>
    <w:rsid w:val="00A178E5"/>
    <w:rsid w:val="00A22FF6"/>
    <w:rsid w:val="00A23FAB"/>
    <w:rsid w:val="00A424E8"/>
    <w:rsid w:val="00A50339"/>
    <w:rsid w:val="00A52BDD"/>
    <w:rsid w:val="00A642D5"/>
    <w:rsid w:val="00A66E42"/>
    <w:rsid w:val="00A76DF8"/>
    <w:rsid w:val="00AA1485"/>
    <w:rsid w:val="00AA48E2"/>
    <w:rsid w:val="00AB20D0"/>
    <w:rsid w:val="00AD187F"/>
    <w:rsid w:val="00B03362"/>
    <w:rsid w:val="00B2636D"/>
    <w:rsid w:val="00B407A6"/>
    <w:rsid w:val="00B83211"/>
    <w:rsid w:val="00B9683D"/>
    <w:rsid w:val="00BB11AA"/>
    <w:rsid w:val="00BC3233"/>
    <w:rsid w:val="00BE1029"/>
    <w:rsid w:val="00BE3827"/>
    <w:rsid w:val="00C43B1D"/>
    <w:rsid w:val="00C51757"/>
    <w:rsid w:val="00C66907"/>
    <w:rsid w:val="00C73CBE"/>
    <w:rsid w:val="00C81724"/>
    <w:rsid w:val="00C87F20"/>
    <w:rsid w:val="00CA1D72"/>
    <w:rsid w:val="00CB27C9"/>
    <w:rsid w:val="00CB363C"/>
    <w:rsid w:val="00CE2270"/>
    <w:rsid w:val="00D11FD3"/>
    <w:rsid w:val="00D20613"/>
    <w:rsid w:val="00D23161"/>
    <w:rsid w:val="00D23C46"/>
    <w:rsid w:val="00D6421A"/>
    <w:rsid w:val="00D76A10"/>
    <w:rsid w:val="00D76A1B"/>
    <w:rsid w:val="00DA4E20"/>
    <w:rsid w:val="00DA7A00"/>
    <w:rsid w:val="00DC52B4"/>
    <w:rsid w:val="00DF790F"/>
    <w:rsid w:val="00E04474"/>
    <w:rsid w:val="00E425EF"/>
    <w:rsid w:val="00E4449B"/>
    <w:rsid w:val="00E703EA"/>
    <w:rsid w:val="00E8326E"/>
    <w:rsid w:val="00E94701"/>
    <w:rsid w:val="00EB2DEE"/>
    <w:rsid w:val="00EC1C9D"/>
    <w:rsid w:val="00EE62C6"/>
    <w:rsid w:val="00EF1313"/>
    <w:rsid w:val="00EF4051"/>
    <w:rsid w:val="00EF6FBD"/>
    <w:rsid w:val="00F24A10"/>
    <w:rsid w:val="00F63FB0"/>
    <w:rsid w:val="00F968F0"/>
    <w:rsid w:val="00FB35F4"/>
    <w:rsid w:val="00FB7A74"/>
    <w:rsid w:val="00FE1F9C"/>
    <w:rsid w:val="00FE5F10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D8E0BA"/>
  <w15:docId w15:val="{9B32D1FA-8ADF-5D44-993D-EDE6EE9C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/>
    <w:lsdException w:name="heading 6" w:locked="1" w:semiHidden="1" w:uiPriority="9" w:unhideWhenUsed="1"/>
    <w:lsdException w:name="heading 7" w:locked="1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36D"/>
    <w:pPr>
      <w:spacing w:after="200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6AAA"/>
    <w:pPr>
      <w:keepNext/>
      <w:keepLines/>
      <w:spacing w:before="360" w:after="0"/>
      <w:outlineLvl w:val="0"/>
    </w:pPr>
    <w:rPr>
      <w:rFonts w:eastAsia="MS Gothic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2400"/>
    <w:pPr>
      <w:keepNext/>
      <w:keepLines/>
      <w:spacing w:before="200" w:after="0"/>
      <w:outlineLvl w:val="1"/>
    </w:pPr>
    <w:rPr>
      <w:rFonts w:eastAsia="MS Gothic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2400"/>
    <w:pPr>
      <w:keepNext/>
      <w:keepLines/>
      <w:spacing w:before="200" w:after="0"/>
      <w:outlineLvl w:val="2"/>
    </w:pPr>
    <w:rPr>
      <w:rFonts w:eastAsia="MS Gothic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2400"/>
    <w:pPr>
      <w:keepNext/>
      <w:keepLines/>
      <w:spacing w:before="200" w:after="0"/>
      <w:outlineLvl w:val="3"/>
    </w:pPr>
    <w:rPr>
      <w:rFonts w:eastAsia="MS Gothic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locked/>
    <w:rsid w:val="00362400"/>
    <w:pPr>
      <w:keepNext/>
      <w:keepLines/>
      <w:spacing w:before="200" w:after="0"/>
      <w:outlineLvl w:val="4"/>
    </w:pPr>
    <w:rPr>
      <w:rFonts w:ascii="Cambria" w:eastAsia="MS Gothic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A6AAA"/>
    <w:rPr>
      <w:rFonts w:ascii="Times New Roman" w:eastAsia="MS Gothic" w:hAnsi="Times New Roman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rsid w:val="00362400"/>
    <w:rPr>
      <w:rFonts w:ascii="Times New Roman" w:eastAsia="MS Gothic" w:hAnsi="Times New Roman" w:cs="Times New Roman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362400"/>
    <w:rPr>
      <w:rFonts w:ascii="Times New Roman" w:eastAsia="MS Gothic" w:hAnsi="Times New Roman" w:cs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362400"/>
    <w:rPr>
      <w:rFonts w:ascii="Times New Roman" w:eastAsia="MS Gothic" w:hAnsi="Times New Roman" w:cs="Times New Roman"/>
      <w:b/>
      <w:bCs/>
      <w:iCs/>
      <w:sz w:val="24"/>
    </w:rPr>
  </w:style>
  <w:style w:type="paragraph" w:styleId="ListParagraph">
    <w:name w:val="List Paragraph"/>
    <w:basedOn w:val="Normal"/>
    <w:uiPriority w:val="34"/>
    <w:rsid w:val="0038071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5BD4"/>
    <w:pPr>
      <w:spacing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85BD4"/>
    <w:rPr>
      <w:rFonts w:ascii="Times New Roman" w:hAnsi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85BD4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362400"/>
    <w:pPr>
      <w:spacing w:after="300"/>
      <w:contextualSpacing/>
      <w:jc w:val="center"/>
    </w:pPr>
    <w:rPr>
      <w:rFonts w:eastAsia="MS Gothic"/>
      <w:spacing w:val="5"/>
      <w:kern w:val="28"/>
      <w:sz w:val="40"/>
      <w:szCs w:val="52"/>
    </w:rPr>
  </w:style>
  <w:style w:type="character" w:customStyle="1" w:styleId="TitleChar">
    <w:name w:val="Title Char"/>
    <w:link w:val="Title"/>
    <w:uiPriority w:val="10"/>
    <w:rsid w:val="00362400"/>
    <w:rPr>
      <w:rFonts w:ascii="Times New Roman" w:eastAsia="MS Gothic" w:hAnsi="Times New Roman" w:cs="Times New Roman"/>
      <w:spacing w:val="5"/>
      <w:kern w:val="28"/>
      <w:sz w:val="40"/>
      <w:szCs w:val="52"/>
    </w:rPr>
  </w:style>
  <w:style w:type="character" w:customStyle="1" w:styleId="Heading5Char">
    <w:name w:val="Heading 5 Char"/>
    <w:link w:val="Heading5"/>
    <w:uiPriority w:val="9"/>
    <w:rsid w:val="00362400"/>
    <w:rPr>
      <w:rFonts w:ascii="Cambria" w:eastAsia="MS Gothic" w:hAnsi="Cambria" w:cs="Times New Roman"/>
      <w:color w:val="243F60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636D"/>
    <w:pPr>
      <w:spacing w:line="276" w:lineRule="auto"/>
      <w:outlineLvl w:val="9"/>
    </w:pPr>
    <w:rPr>
      <w:rFonts w:ascii="Cambria" w:hAnsi="Cambria"/>
      <w:color w:val="365F91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2636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2636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2636D"/>
    <w:pPr>
      <w:spacing w:after="100"/>
      <w:ind w:left="480"/>
    </w:pPr>
  </w:style>
  <w:style w:type="character" w:styleId="Hyperlink">
    <w:name w:val="Hyperlink"/>
    <w:uiPriority w:val="99"/>
    <w:unhideWhenUsed/>
    <w:rsid w:val="00B2636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36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636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4003B"/>
    <w:pPr>
      <w:spacing w:after="0"/>
    </w:pPr>
    <w:rPr>
      <w:rFonts w:ascii="Lucida Grande" w:hAnsi="Lucida Grande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04003B"/>
    <w:rPr>
      <w:rFonts w:ascii="Lucida Grande" w:hAnsi="Lucida Grande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3237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uiPriority w:val="99"/>
    <w:rsid w:val="0019323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93237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193237"/>
    <w:rPr>
      <w:rFonts w:ascii="Times New Roman" w:hAnsi="Times New Roman"/>
      <w:sz w:val="24"/>
    </w:rPr>
  </w:style>
  <w:style w:type="character" w:styleId="Strong">
    <w:name w:val="Strong"/>
    <w:uiPriority w:val="22"/>
    <w:rsid w:val="008E19EE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116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laywebb/Library/Group%20Containers/UBF8T346G9.Office/User%20Content.localized/Templates.localized/ArticleOutlineTemplate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D0AE4-1B11-D949-B3A1-9EFC19D30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ArticleOutlineTemplate2022.dotx</Template>
  <TotalTime>0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3980</CharactersWithSpaces>
  <SharedDoc>false</SharedDoc>
  <HyperlinkBase/>
  <HLinks>
    <vt:vector size="6" baseType="variant">
      <vt:variant>
        <vt:i4>4456555</vt:i4>
      </vt:variant>
      <vt:variant>
        <vt:i4>0</vt:i4>
      </vt:variant>
      <vt:variant>
        <vt:i4>0</vt:i4>
      </vt:variant>
      <vt:variant>
        <vt:i4>5</vt:i4>
      </vt:variant>
      <vt:variant>
        <vt:lpwstr>http://www.ats.ucla.edu/stat/dae/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Webb, Clayton McLaughlin</cp:lastModifiedBy>
  <cp:revision>2</cp:revision>
  <dcterms:created xsi:type="dcterms:W3CDTF">2023-02-08T05:18:00Z</dcterms:created>
  <dcterms:modified xsi:type="dcterms:W3CDTF">2023-02-08T05:18:00Z</dcterms:modified>
  <cp:category/>
</cp:coreProperties>
</file>